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6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3064"/>
        <w:gridCol w:w="7007"/>
      </w:tblGrid>
      <w:tr w:rsidR="00C420C8" w:rsidRPr="005152F2" w14:paraId="7DDC54FD" w14:textId="77777777" w:rsidTr="00D2343D">
        <w:trPr>
          <w:trHeight w:val="12839"/>
        </w:trPr>
        <w:tc>
          <w:tcPr>
            <w:tcW w:w="3064" w:type="dxa"/>
          </w:tcPr>
          <w:p w14:paraId="4329740D" w14:textId="5A1B0775" w:rsidR="00C420C8" w:rsidRPr="002E213E" w:rsidRDefault="00D77D95" w:rsidP="003856C9">
            <w:pPr>
              <w:pStyle w:val="Heading1"/>
              <w:rPr>
                <w:rFonts w:ascii="Elephant" w:hAnsi="Elephant"/>
                <w:b/>
                <w:bCs/>
              </w:rPr>
            </w:pPr>
            <w:r w:rsidRPr="002E213E">
              <w:rPr>
                <w:rFonts w:ascii="Elephant" w:hAnsi="Elephant"/>
                <w:b/>
                <w:bCs/>
              </w:rPr>
              <w:t>Andrew Miller</w:t>
            </w:r>
          </w:p>
          <w:p w14:paraId="28560013" w14:textId="77777777" w:rsidR="00C420C8" w:rsidRPr="00C420C8" w:rsidRDefault="00C420C8" w:rsidP="005246B9">
            <w:pPr>
              <w:pStyle w:val="Graphic"/>
            </w:pPr>
            <w:r w:rsidRPr="00C420C8">
              <w:rPr>
                <w:noProof/>
              </w:rPr>
              <mc:AlternateContent>
                <mc:Choice Requires="wpg">
                  <w:drawing>
                    <wp:inline distT="0" distB="0" distL="0" distR="0" wp14:anchorId="2FDBA7E9" wp14:editId="18C56E36">
                      <wp:extent cx="329184" cy="329184"/>
                      <wp:effectExtent l="0" t="0" r="13970" b="13970"/>
                      <wp:docPr id="49" name="Group 43" title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reeform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2A7243" id="Group 43" o:spid="_x0000_s1026" alt="Title: Email ico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">
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064D9B38" w14:textId="46B1BAF7" w:rsidR="00C420C8" w:rsidRPr="00C420C8" w:rsidRDefault="00BB542C" w:rsidP="004E0EFD">
            <w:hyperlink r:id="rId8" w:history="1">
              <w:r w:rsidRPr="002E5C6A">
                <w:rPr>
                  <w:rStyle w:val="Hyperlink"/>
                </w:rPr>
                <w:t>andrewjmiller76@outlook.com</w:t>
              </w:r>
            </w:hyperlink>
          </w:p>
          <w:p w14:paraId="6A485D4D" w14:textId="77777777" w:rsidR="00C420C8" w:rsidRPr="00C420C8" w:rsidRDefault="00C420C8" w:rsidP="005246B9">
            <w:pPr>
              <w:pStyle w:val="Graphic"/>
            </w:pPr>
            <w:r w:rsidRPr="00C420C8">
              <w:rPr>
                <w:noProof/>
              </w:rPr>
              <mc:AlternateContent>
                <mc:Choice Requires="wpg">
                  <w:drawing>
                    <wp:inline distT="0" distB="0" distL="0" distR="0" wp14:anchorId="6921DBEA" wp14:editId="52FE9917">
                      <wp:extent cx="329184" cy="329184"/>
                      <wp:effectExtent l="0" t="0" r="13970" b="13970"/>
                      <wp:docPr id="80" name="Group 37" title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81" name="Freeform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A657F7" id="Group 37" o:spid="_x0000_s1026" alt="Title: Telephone ico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">
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279AEB39" w14:textId="77777777" w:rsidR="00C726AB" w:rsidRDefault="004E0EFD" w:rsidP="00BB542C">
            <w:pPr>
              <w:pStyle w:val="Heading3"/>
            </w:pPr>
            <w:r>
              <w:t>404.860.0299</w:t>
            </w:r>
          </w:p>
          <w:p w14:paraId="57122F75" w14:textId="77777777" w:rsidR="00C726AB" w:rsidRPr="00C726AB" w:rsidRDefault="00C726AB" w:rsidP="00C726AB">
            <w:pPr>
              <w:rPr>
                <w:sz w:val="20"/>
                <w:szCs w:val="24"/>
              </w:rPr>
            </w:pPr>
          </w:p>
          <w:p w14:paraId="6FB37767" w14:textId="77777777" w:rsidR="00C726AB" w:rsidRPr="00C726AB" w:rsidRDefault="00C726AB" w:rsidP="00C726AB">
            <w:pPr>
              <w:rPr>
                <w:sz w:val="20"/>
                <w:szCs w:val="24"/>
              </w:rPr>
            </w:pPr>
            <w:r w:rsidRPr="00C726AB">
              <w:rPr>
                <w:noProof/>
                <w:sz w:val="20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14FACE4B" wp14:editId="74C8D315">
                  <wp:simplePos x="0" y="0"/>
                  <wp:positionH relativeFrom="column">
                    <wp:posOffset>725805</wp:posOffset>
                  </wp:positionH>
                  <wp:positionV relativeFrom="paragraph">
                    <wp:posOffset>3810</wp:posOffset>
                  </wp:positionV>
                  <wp:extent cx="476250" cy="476250"/>
                  <wp:effectExtent l="0" t="0" r="0" b="0"/>
                  <wp:wrapTight wrapText="bothSides">
                    <wp:wrapPolygon edited="0">
                      <wp:start x="864" y="2592"/>
                      <wp:lineTo x="0" y="15552"/>
                      <wp:lineTo x="0" y="18144"/>
                      <wp:lineTo x="20736" y="18144"/>
                      <wp:lineTo x="20736" y="15552"/>
                      <wp:lineTo x="19872" y="2592"/>
                      <wp:lineTo x="864" y="2592"/>
                    </wp:wrapPolygon>
                  </wp:wrapTight>
                  <wp:docPr id="1565764726" name="Graphic 2" descr="Interne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764726" name="Graphic 1565764726" descr="Internet with solid fill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3044" w:type="dxa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3044"/>
            </w:tblGrid>
            <w:tr w:rsidR="00C420C8" w:rsidRPr="005152F2" w14:paraId="5632A2C4" w14:textId="77777777" w:rsidTr="00BB542C">
              <w:trPr>
                <w:trHeight w:val="6021"/>
              </w:trPr>
              <w:tc>
                <w:tcPr>
                  <w:tcW w:w="3044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288" w:type="dxa"/>
                  </w:tcMar>
                </w:tcPr>
                <w:p w14:paraId="5ADC926D" w14:textId="189F8D38" w:rsidR="00C726AB" w:rsidRDefault="00417FDE" w:rsidP="0043426C">
                  <w:pPr>
                    <w:pStyle w:val="Heading3"/>
                    <w:rPr>
                      <w:sz w:val="20"/>
                      <w:szCs w:val="22"/>
                    </w:rPr>
                  </w:pPr>
                  <w:r w:rsidRPr="00424D4D">
                    <w:rPr>
                      <w:caps w:val="0"/>
                      <w:noProof/>
                      <w:color w:val="0070C0"/>
                    </w:rPr>
                    <w:t>A</w:t>
                  </w:r>
                  <w:r w:rsidR="004F3E91" w:rsidRPr="00424D4D">
                    <w:rPr>
                      <w:caps w:val="0"/>
                      <w:noProof/>
                      <w:color w:val="0070C0"/>
                    </w:rPr>
                    <w:t>ndrewjmille</w:t>
                  </w:r>
                  <w:r>
                    <w:rPr>
                      <w:caps w:val="0"/>
                      <w:noProof/>
                      <w:color w:val="0070C0"/>
                    </w:rPr>
                    <w:t>r</w:t>
                  </w:r>
                  <w:r w:rsidR="004F3E91" w:rsidRPr="00424D4D">
                    <w:rPr>
                      <w:caps w:val="0"/>
                      <w:noProof/>
                      <w:color w:val="0070C0"/>
                    </w:rPr>
                    <w:t>.somee.com</w:t>
                  </w:r>
                  <w:r w:rsidR="00012D7D" w:rsidRPr="00424D4D">
                    <w:rPr>
                      <w:noProof/>
                      <w:color w:val="0070C0"/>
                    </w:rPr>
                    <w:br/>
                  </w:r>
                  <w:r w:rsidR="00012D7D">
                    <w:rPr>
                      <w:noProof/>
                    </w:rPr>
                    <w:t>---------------------------------</w:t>
                  </w:r>
                  <w:r w:rsidR="00C726AB" w:rsidRPr="00424D4D">
                    <w:rPr>
                      <w:rFonts w:eastAsiaTheme="minorHAnsi" w:cstheme="minorBidi"/>
                      <w:caps w:val="0"/>
                      <w:noProof/>
                      <w:color w:val="0070C0"/>
                      <w:szCs w:val="22"/>
                    </w:rPr>
                    <w:t>ChimericCreate.redbubble.com</w:t>
                  </w:r>
                  <w:r w:rsidR="001241E3">
                    <w:rPr>
                      <w:rFonts w:eastAsiaTheme="minorHAnsi" w:cstheme="minorBidi"/>
                      <w:caps w:val="0"/>
                      <w:noProof/>
                      <w:szCs w:val="22"/>
                    </w:rPr>
                    <w:br/>
                  </w:r>
                  <w:r w:rsidR="004E0EFD">
                    <w:br/>
                  </w:r>
                </w:p>
                <w:p w14:paraId="24CC1249" w14:textId="77777777" w:rsidR="00012D7D" w:rsidRDefault="00012D7D" w:rsidP="001241E3">
                  <w:pPr>
                    <w:pStyle w:val="Heading3"/>
                    <w:jc w:val="both"/>
                    <w:rPr>
                      <w:sz w:val="20"/>
                      <w:szCs w:val="22"/>
                    </w:rPr>
                  </w:pPr>
                </w:p>
                <w:p w14:paraId="0D1184DA" w14:textId="0DD260E9" w:rsidR="00C420C8" w:rsidRPr="00FF1C62" w:rsidRDefault="00000000" w:rsidP="0043426C">
                  <w:pPr>
                    <w:pStyle w:val="Heading3"/>
                    <w:rPr>
                      <w:sz w:val="20"/>
                      <w:szCs w:val="22"/>
                    </w:rPr>
                  </w:pPr>
                  <w:sdt>
                    <w:sdtPr>
                      <w:rPr>
                        <w:sz w:val="20"/>
                        <w:szCs w:val="22"/>
                      </w:rPr>
                      <w:alias w:val="Skills:"/>
                      <w:tag w:val="Skills:"/>
                      <w:id w:val="1490835561"/>
                      <w:placeholder>
                        <w:docPart w:val="7DC770F25BAF45F591DDF657B980228F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420C8" w:rsidRPr="00390D3B">
                        <w:rPr>
                          <w:b/>
                          <w:bCs/>
                          <w:sz w:val="24"/>
                          <w:szCs w:val="28"/>
                        </w:rPr>
                        <w:t>Skills</w:t>
                      </w:r>
                    </w:sdtContent>
                  </w:sdt>
                </w:p>
                <w:p w14:paraId="74225A50" w14:textId="77777777" w:rsidR="00C420C8" w:rsidRPr="00FF1C62" w:rsidRDefault="00C420C8" w:rsidP="00616FF4">
                  <w:pPr>
                    <w:pStyle w:val="GraphicLine"/>
                    <w:rPr>
                      <w:sz w:val="20"/>
                    </w:rPr>
                  </w:pPr>
                  <w:r w:rsidRPr="00FF1C62">
                    <w:rPr>
                      <w:sz w:val="20"/>
                    </w:rPr>
                    <mc:AlternateContent>
                      <mc:Choice Requires="wps">
                        <w:drawing>
                          <wp:inline distT="0" distB="0" distL="0" distR="0" wp14:anchorId="6D7F1AE2" wp14:editId="722D0B6D">
                            <wp:extent cx="1895475" cy="0"/>
                            <wp:effectExtent l="0" t="0" r="0" b="0"/>
                            <wp:docPr id="84" name="Straight Connector 84" title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89547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1C273A92" id="Straight Connector 84" o:spid="_x0000_s1026" alt="Title: 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49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79B0C259" w14:textId="6BAE9826" w:rsidR="00FF1C62" w:rsidRPr="00BB542C" w:rsidRDefault="00FF1C62" w:rsidP="00FF1C62">
                  <w:pPr>
                    <w:rPr>
                      <w:sz w:val="20"/>
                      <w:szCs w:val="24"/>
                    </w:rPr>
                  </w:pPr>
                  <w:r w:rsidRPr="00BB542C">
                    <w:rPr>
                      <w:sz w:val="20"/>
                      <w:szCs w:val="24"/>
                    </w:rPr>
                    <w:t>Experienced with</w:t>
                  </w:r>
                  <w:r w:rsidR="007C23A4" w:rsidRPr="00BB542C">
                    <w:rPr>
                      <w:sz w:val="20"/>
                      <w:szCs w:val="24"/>
                    </w:rPr>
                    <w:t xml:space="preserve"> </w:t>
                  </w:r>
                  <w:r w:rsidRPr="00BB542C">
                    <w:rPr>
                      <w:sz w:val="20"/>
                      <w:szCs w:val="24"/>
                    </w:rPr>
                    <w:t>Windows, Microsoft Office, Microsoft Outlook, Norton Utilities and related products, Corel Draw,</w:t>
                  </w:r>
                  <w:r w:rsidR="0096455F" w:rsidRPr="00BB542C">
                    <w:rPr>
                      <w:sz w:val="20"/>
                      <w:szCs w:val="24"/>
                    </w:rPr>
                    <w:t xml:space="preserve"> Scribus, Inkscape, Gimp,</w:t>
                  </w:r>
                  <w:r w:rsidRPr="00BB542C">
                    <w:rPr>
                      <w:sz w:val="20"/>
                      <w:szCs w:val="24"/>
                    </w:rPr>
                    <w:t xml:space="preserve"> Adobe Photoshop, Adobe Illustrator, Adobe Pagemaker, Adobe Streamline, Adobe </w:t>
                  </w:r>
                  <w:r w:rsidR="00A610F4" w:rsidRPr="00BB542C">
                    <w:rPr>
                      <w:sz w:val="20"/>
                      <w:szCs w:val="24"/>
                    </w:rPr>
                    <w:t>Acrobat DC</w:t>
                  </w:r>
                  <w:r w:rsidRPr="00BB542C">
                    <w:rPr>
                      <w:sz w:val="20"/>
                      <w:szCs w:val="24"/>
                    </w:rPr>
                    <w:t>, RAMPage, Quark Xpress, VMWare, HTML and Web design software, and others.</w:t>
                  </w:r>
                </w:p>
                <w:p w14:paraId="0D1CB796" w14:textId="77777777" w:rsidR="00FF1C62" w:rsidRPr="00BB542C" w:rsidRDefault="00FF1C62" w:rsidP="00FF1C62">
                  <w:pPr>
                    <w:rPr>
                      <w:sz w:val="20"/>
                      <w:szCs w:val="24"/>
                    </w:rPr>
                  </w:pPr>
                  <w:r w:rsidRPr="00BB542C">
                    <w:rPr>
                      <w:sz w:val="20"/>
                      <w:szCs w:val="24"/>
                    </w:rPr>
                    <w:t>Experienced with systems hardware and software diagnostics, repair and upgrade.</w:t>
                  </w:r>
                </w:p>
                <w:p w14:paraId="3FFE304C" w14:textId="77777777" w:rsidR="00C420C8" w:rsidRDefault="00FF1C62" w:rsidP="00FF1C62">
                  <w:pPr>
                    <w:rPr>
                      <w:sz w:val="20"/>
                      <w:szCs w:val="24"/>
                    </w:rPr>
                  </w:pPr>
                  <w:r w:rsidRPr="00BB542C">
                    <w:rPr>
                      <w:sz w:val="20"/>
                      <w:szCs w:val="24"/>
                    </w:rPr>
                    <w:t>Experience analyzing user needs, selecting system hardware and configuring system software to maximize efficiency.</w:t>
                  </w:r>
                </w:p>
                <w:p w14:paraId="64EF94F7" w14:textId="30B2E12D" w:rsidR="004419F5" w:rsidRPr="004419F5" w:rsidRDefault="004419F5" w:rsidP="004419F5">
                  <w:pPr>
                    <w:rPr>
                      <w:rFonts w:asciiTheme="majorHAnsi" w:hAnsiTheme="majorHAnsi"/>
                      <w:noProof/>
                    </w:rPr>
                  </w:pPr>
                </w:p>
              </w:tc>
            </w:tr>
          </w:tbl>
          <w:p w14:paraId="6F9B2DA4" w14:textId="77777777" w:rsidR="00C420C8" w:rsidRPr="005152F2" w:rsidRDefault="00C420C8" w:rsidP="003856C9"/>
        </w:tc>
        <w:tc>
          <w:tcPr>
            <w:tcW w:w="7007" w:type="dxa"/>
          </w:tcPr>
          <w:tbl>
            <w:tblPr>
              <w:tblW w:w="7007" w:type="dxa"/>
              <w:tblInd w:w="1" w:type="dxa"/>
              <w:tblLayout w:type="fixed"/>
              <w:tblLook w:val="04A0" w:firstRow="1" w:lastRow="0" w:firstColumn="1" w:lastColumn="0" w:noHBand="0" w:noVBand="1"/>
              <w:tblDescription w:val="Right side layout table"/>
            </w:tblPr>
            <w:tblGrid>
              <w:gridCol w:w="7007"/>
            </w:tblGrid>
            <w:tr w:rsidR="00C420C8" w14:paraId="31A9C101" w14:textId="77777777" w:rsidTr="00D2343D">
              <w:trPr>
                <w:trHeight w:val="4070"/>
              </w:trPr>
              <w:tc>
                <w:tcPr>
                  <w:tcW w:w="7007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2F32D0C2" w14:textId="77777777" w:rsidR="00C420C8" w:rsidRPr="005152F2" w:rsidRDefault="00000000" w:rsidP="008F6337">
                  <w:pPr>
                    <w:pStyle w:val="Heading2"/>
                  </w:pPr>
                  <w:sdt>
                    <w:sdtPr>
                      <w:alias w:val="Experience:"/>
                      <w:tag w:val="Experience:"/>
                      <w:id w:val="1217937480"/>
                      <w:placeholder>
                        <w:docPart w:val="15A11DEED06746AC881C71D50974836B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420C8" w:rsidRPr="005152F2">
                        <w:t>Experience</w:t>
                      </w:r>
                    </w:sdtContent>
                  </w:sdt>
                </w:p>
                <w:p w14:paraId="49FD0878" w14:textId="6617ED4A" w:rsidR="009A4D23" w:rsidRPr="00CC5F3A" w:rsidRDefault="009A4D23" w:rsidP="0034524B">
                  <w:pPr>
                    <w:pStyle w:val="Heading4"/>
                    <w:jc w:val="left"/>
                    <w:rPr>
                      <w:sz w:val="20"/>
                      <w:szCs w:val="20"/>
                    </w:rPr>
                  </w:pPr>
                  <w:r w:rsidRPr="00CC5F3A">
                    <w:rPr>
                      <w:sz w:val="20"/>
                      <w:szCs w:val="20"/>
                    </w:rPr>
                    <w:t xml:space="preserve">CUSTOMER ENGAGEMENT </w:t>
                  </w:r>
                  <w:r w:rsidR="005F5612" w:rsidRPr="00CC5F3A">
                    <w:rPr>
                      <w:sz w:val="20"/>
                      <w:szCs w:val="20"/>
                    </w:rPr>
                    <w:t>Specialis</w:t>
                  </w:r>
                  <w:r w:rsidRPr="00CC5F3A">
                    <w:rPr>
                      <w:sz w:val="20"/>
                      <w:szCs w:val="20"/>
                    </w:rPr>
                    <w:t>t –</w:t>
                  </w:r>
                  <w:r w:rsidR="00390D3B" w:rsidRPr="00CC5F3A">
                    <w:rPr>
                      <w:sz w:val="20"/>
                      <w:szCs w:val="20"/>
                    </w:rPr>
                    <w:t xml:space="preserve"> </w:t>
                  </w:r>
                </w:p>
                <w:p w14:paraId="73FC4AAA" w14:textId="3C14CD99" w:rsidR="00C420C8" w:rsidRPr="00CC5F3A" w:rsidRDefault="00390D3B" w:rsidP="00460CD8">
                  <w:pPr>
                    <w:pStyle w:val="Heading4"/>
                    <w:jc w:val="left"/>
                    <w:rPr>
                      <w:sz w:val="20"/>
                      <w:szCs w:val="20"/>
                    </w:rPr>
                  </w:pPr>
                  <w:r w:rsidRPr="00CC5F3A">
                    <w:rPr>
                      <w:sz w:val="20"/>
                      <w:szCs w:val="20"/>
                    </w:rPr>
                    <w:t>office depot</w:t>
                  </w:r>
                </w:p>
                <w:p w14:paraId="6CA5832A" w14:textId="5CAF74B4" w:rsidR="00D147FA" w:rsidRPr="00B66DC2" w:rsidRDefault="00D147FA" w:rsidP="00B66DC2">
                  <w:pPr>
                    <w:spacing w:line="240" w:lineRule="auto"/>
                    <w:jc w:val="left"/>
                    <w:rPr>
                      <w:sz w:val="18"/>
                      <w:szCs w:val="18"/>
                    </w:rPr>
                  </w:pPr>
                  <w:r w:rsidRPr="00B66DC2">
                    <w:rPr>
                      <w:sz w:val="18"/>
                      <w:szCs w:val="18"/>
                    </w:rPr>
                    <w:t>Management</w:t>
                  </w:r>
                  <w:r w:rsidR="009A4D23" w:rsidRPr="00B66DC2">
                    <w:rPr>
                      <w:sz w:val="18"/>
                      <w:szCs w:val="18"/>
                    </w:rPr>
                    <w:t xml:space="preserve"> Role </w:t>
                  </w:r>
                </w:p>
                <w:p w14:paraId="2266D047" w14:textId="1F37C8C3" w:rsidR="003052B2" w:rsidRPr="00B66DC2" w:rsidRDefault="003052B2" w:rsidP="00B66DC2">
                  <w:pPr>
                    <w:spacing w:line="240" w:lineRule="auto"/>
                    <w:jc w:val="left"/>
                    <w:rPr>
                      <w:sz w:val="18"/>
                      <w:szCs w:val="18"/>
                    </w:rPr>
                  </w:pPr>
                  <w:r w:rsidRPr="00B66DC2">
                    <w:rPr>
                      <w:sz w:val="18"/>
                      <w:szCs w:val="18"/>
                    </w:rPr>
                    <w:t>Management of on duty staff in the completion of daily tasks</w:t>
                  </w:r>
                </w:p>
                <w:p w14:paraId="2FD04BF3" w14:textId="27EC870C" w:rsidR="00202579" w:rsidRPr="00B66DC2" w:rsidRDefault="00202579" w:rsidP="00B66DC2">
                  <w:pPr>
                    <w:spacing w:line="240" w:lineRule="auto"/>
                    <w:jc w:val="left"/>
                    <w:rPr>
                      <w:sz w:val="18"/>
                      <w:szCs w:val="18"/>
                    </w:rPr>
                  </w:pPr>
                  <w:r w:rsidRPr="00B66DC2">
                    <w:rPr>
                      <w:sz w:val="18"/>
                      <w:szCs w:val="18"/>
                    </w:rPr>
                    <w:t>Management of incoming freight.</w:t>
                  </w:r>
                </w:p>
                <w:p w14:paraId="47642717" w14:textId="045E1D16" w:rsidR="003F135D" w:rsidRPr="00B66DC2" w:rsidRDefault="00F2628B" w:rsidP="00B66DC2">
                  <w:pPr>
                    <w:spacing w:line="240" w:lineRule="auto"/>
                    <w:jc w:val="left"/>
                    <w:rPr>
                      <w:sz w:val="18"/>
                      <w:szCs w:val="18"/>
                    </w:rPr>
                  </w:pPr>
                  <w:r w:rsidRPr="00B66DC2">
                    <w:rPr>
                      <w:sz w:val="18"/>
                      <w:szCs w:val="18"/>
                    </w:rPr>
                    <w:t>Planogram set and modification when necessary.</w:t>
                  </w:r>
                </w:p>
                <w:p w14:paraId="5AB66815" w14:textId="76B6CDD3" w:rsidR="00CB65F6" w:rsidRPr="00B66DC2" w:rsidRDefault="00202579" w:rsidP="00B66DC2">
                  <w:pPr>
                    <w:spacing w:line="240" w:lineRule="auto"/>
                    <w:jc w:val="left"/>
                    <w:rPr>
                      <w:sz w:val="18"/>
                      <w:szCs w:val="18"/>
                    </w:rPr>
                  </w:pPr>
                  <w:r w:rsidRPr="00B66DC2">
                    <w:rPr>
                      <w:sz w:val="18"/>
                      <w:szCs w:val="18"/>
                    </w:rPr>
                    <w:t>Organization and replenishment of floor stock.</w:t>
                  </w:r>
                </w:p>
                <w:p w14:paraId="1288CC9E" w14:textId="4D4BC511" w:rsidR="00202579" w:rsidRPr="00B66DC2" w:rsidRDefault="00202579" w:rsidP="00B66DC2">
                  <w:pPr>
                    <w:spacing w:line="240" w:lineRule="auto"/>
                    <w:jc w:val="left"/>
                    <w:rPr>
                      <w:sz w:val="18"/>
                      <w:szCs w:val="18"/>
                    </w:rPr>
                  </w:pPr>
                  <w:r w:rsidRPr="00B66DC2">
                    <w:rPr>
                      <w:sz w:val="18"/>
                      <w:szCs w:val="18"/>
                    </w:rPr>
                    <w:t>Professional sales of all business machines and office supplies (computer systems, Android and Windows. tablets, printers, printer supplies, software).</w:t>
                  </w:r>
                </w:p>
                <w:p w14:paraId="3287A5B4" w14:textId="322BCFC0" w:rsidR="00785418" w:rsidRPr="00B66DC2" w:rsidRDefault="00390D3B" w:rsidP="00B66DC2">
                  <w:pPr>
                    <w:spacing w:line="240" w:lineRule="auto"/>
                    <w:jc w:val="left"/>
                    <w:rPr>
                      <w:sz w:val="18"/>
                      <w:szCs w:val="18"/>
                    </w:rPr>
                  </w:pPr>
                  <w:r w:rsidRPr="00B66DC2">
                    <w:rPr>
                      <w:sz w:val="18"/>
                      <w:szCs w:val="18"/>
                    </w:rPr>
                    <w:t>Maintenance and repair of customer computers.</w:t>
                  </w:r>
                  <w:r w:rsidR="007F2BD2" w:rsidRPr="00B66DC2">
                    <w:rPr>
                      <w:sz w:val="18"/>
                      <w:szCs w:val="18"/>
                    </w:rPr>
                    <w:t xml:space="preserve"> </w:t>
                  </w:r>
                  <w:r w:rsidR="00785418" w:rsidRPr="00B66DC2">
                    <w:rPr>
                      <w:sz w:val="18"/>
                      <w:szCs w:val="18"/>
                    </w:rPr>
                    <w:t xml:space="preserve">Diagnostic of hardware and software issues. </w:t>
                  </w:r>
                  <w:r w:rsidR="007F2BD2" w:rsidRPr="00B66DC2">
                    <w:rPr>
                      <w:sz w:val="18"/>
                      <w:szCs w:val="18"/>
                    </w:rPr>
                    <w:t xml:space="preserve">Hardware replacement on Laptop, Desktop and All-In-One PCs. Maintenance and repair of PC Software Issues. </w:t>
                  </w:r>
                  <w:r w:rsidR="009F61AC" w:rsidRPr="00B66DC2">
                    <w:rPr>
                      <w:sz w:val="18"/>
                      <w:szCs w:val="18"/>
                    </w:rPr>
                    <w:t>Cellphone screen and battery replacement</w:t>
                  </w:r>
                  <w:r w:rsidR="00CE113E" w:rsidRPr="00B66DC2">
                    <w:rPr>
                      <w:sz w:val="18"/>
                      <w:szCs w:val="18"/>
                    </w:rPr>
                    <w:t xml:space="preserve">. Diagnostic of issues involving </w:t>
                  </w:r>
                  <w:r w:rsidR="002300A1" w:rsidRPr="00B66DC2">
                    <w:rPr>
                      <w:sz w:val="18"/>
                      <w:szCs w:val="18"/>
                    </w:rPr>
                    <w:t>printers</w:t>
                  </w:r>
                  <w:r w:rsidR="00CE113E" w:rsidRPr="00B66DC2">
                    <w:rPr>
                      <w:sz w:val="18"/>
                      <w:szCs w:val="18"/>
                    </w:rPr>
                    <w:t>, networked devices</w:t>
                  </w:r>
                  <w:r w:rsidR="007F2BD2" w:rsidRPr="00B66DC2">
                    <w:rPr>
                      <w:sz w:val="18"/>
                      <w:szCs w:val="18"/>
                    </w:rPr>
                    <w:t xml:space="preserve"> and </w:t>
                  </w:r>
                  <w:r w:rsidR="002300A1" w:rsidRPr="00B66DC2">
                    <w:rPr>
                      <w:sz w:val="18"/>
                      <w:szCs w:val="18"/>
                    </w:rPr>
                    <w:t>Wi-Fi</w:t>
                  </w:r>
                  <w:r w:rsidR="007F2BD2" w:rsidRPr="00B66DC2">
                    <w:rPr>
                      <w:sz w:val="18"/>
                      <w:szCs w:val="18"/>
                    </w:rPr>
                    <w:t xml:space="preserve"> connectivity.</w:t>
                  </w:r>
                </w:p>
                <w:p w14:paraId="3CE5FA8E" w14:textId="251E5A61" w:rsidR="008007B8" w:rsidRPr="00B66DC2" w:rsidRDefault="008007B8" w:rsidP="00B66DC2">
                  <w:pPr>
                    <w:spacing w:line="240" w:lineRule="auto"/>
                    <w:jc w:val="left"/>
                    <w:rPr>
                      <w:sz w:val="18"/>
                      <w:szCs w:val="18"/>
                    </w:rPr>
                  </w:pPr>
                  <w:r w:rsidRPr="00B66DC2">
                    <w:rPr>
                      <w:sz w:val="18"/>
                      <w:szCs w:val="18"/>
                    </w:rPr>
                    <w:t xml:space="preserve">Creation of digital files for </w:t>
                  </w:r>
                  <w:r w:rsidR="0094767B" w:rsidRPr="00B66DC2">
                    <w:rPr>
                      <w:sz w:val="18"/>
                      <w:szCs w:val="18"/>
                    </w:rPr>
                    <w:t>printing</w:t>
                  </w:r>
                  <w:r w:rsidR="00DF6BC6" w:rsidRPr="00B66DC2">
                    <w:rPr>
                      <w:sz w:val="18"/>
                      <w:szCs w:val="18"/>
                    </w:rPr>
                    <w:t>. Ex: Placards to reduce in-store theft</w:t>
                  </w:r>
                  <w:r w:rsidR="003F135D" w:rsidRPr="00B66DC2">
                    <w:rPr>
                      <w:sz w:val="18"/>
                      <w:szCs w:val="18"/>
                    </w:rPr>
                    <w:t>, posters and banners for in-store advertisements.</w:t>
                  </w:r>
                </w:p>
                <w:p w14:paraId="251E83B2" w14:textId="069295F4" w:rsidR="00202579" w:rsidRPr="00B66DC2" w:rsidRDefault="00202579" w:rsidP="00B66DC2">
                  <w:pPr>
                    <w:spacing w:line="240" w:lineRule="auto"/>
                    <w:jc w:val="left"/>
                    <w:rPr>
                      <w:sz w:val="18"/>
                      <w:szCs w:val="18"/>
                    </w:rPr>
                  </w:pPr>
                  <w:r w:rsidRPr="00B66DC2">
                    <w:rPr>
                      <w:sz w:val="18"/>
                      <w:szCs w:val="18"/>
                    </w:rPr>
                    <w:t>Operation of Copy and Print Center</w:t>
                  </w:r>
                </w:p>
                <w:p w14:paraId="30C95990" w14:textId="056D3440" w:rsidR="00C420C8" w:rsidRPr="00B66DC2" w:rsidRDefault="00202579" w:rsidP="00B66DC2">
                  <w:pPr>
                    <w:spacing w:line="240" w:lineRule="auto"/>
                    <w:jc w:val="left"/>
                    <w:rPr>
                      <w:sz w:val="18"/>
                      <w:szCs w:val="18"/>
                    </w:rPr>
                  </w:pPr>
                  <w:r w:rsidRPr="00B66DC2">
                    <w:rPr>
                      <w:sz w:val="18"/>
                      <w:szCs w:val="18"/>
                    </w:rPr>
                    <w:t>Cashier</w:t>
                  </w:r>
                </w:p>
                <w:p w14:paraId="6E920264" w14:textId="7469FB7F" w:rsidR="00C420C8" w:rsidRPr="00CC5F3A" w:rsidRDefault="00390D3B" w:rsidP="0034524B">
                  <w:pPr>
                    <w:pStyle w:val="Heading4"/>
                    <w:jc w:val="left"/>
                    <w:rPr>
                      <w:sz w:val="20"/>
                      <w:szCs w:val="20"/>
                    </w:rPr>
                  </w:pPr>
                  <w:r w:rsidRPr="00CC5F3A">
                    <w:rPr>
                      <w:sz w:val="20"/>
                      <w:szCs w:val="20"/>
                    </w:rPr>
                    <w:t>contractor – isn</w:t>
                  </w:r>
                </w:p>
                <w:p w14:paraId="4081FCB6" w14:textId="7CA5C317" w:rsidR="00390D3B" w:rsidRPr="005C1AC2" w:rsidRDefault="00390D3B" w:rsidP="00B66DC2">
                  <w:pPr>
                    <w:spacing w:line="240" w:lineRule="auto"/>
                    <w:jc w:val="left"/>
                    <w:rPr>
                      <w:sz w:val="18"/>
                      <w:szCs w:val="18"/>
                    </w:rPr>
                  </w:pPr>
                  <w:r w:rsidRPr="005C1AC2">
                    <w:rPr>
                      <w:sz w:val="18"/>
                      <w:szCs w:val="18"/>
                    </w:rPr>
                    <w:t>Services contracted to Shaw Industries in Dalton, Ga.</w:t>
                  </w:r>
                </w:p>
                <w:p w14:paraId="55C8ABCE" w14:textId="35591821" w:rsidR="00390D3B" w:rsidRPr="005C1AC2" w:rsidRDefault="00390D3B" w:rsidP="00B66DC2">
                  <w:pPr>
                    <w:spacing w:line="240" w:lineRule="auto"/>
                    <w:jc w:val="left"/>
                    <w:rPr>
                      <w:sz w:val="18"/>
                      <w:szCs w:val="18"/>
                    </w:rPr>
                  </w:pPr>
                  <w:r w:rsidRPr="005C1AC2">
                    <w:rPr>
                      <w:sz w:val="18"/>
                      <w:szCs w:val="18"/>
                    </w:rPr>
                    <w:t xml:space="preserve">Installed new and replacement computer systems for </w:t>
                  </w:r>
                  <w:r w:rsidR="005C1AC2">
                    <w:rPr>
                      <w:sz w:val="18"/>
                      <w:szCs w:val="18"/>
                    </w:rPr>
                    <w:br/>
                  </w:r>
                  <w:r w:rsidRPr="005C1AC2">
                    <w:rPr>
                      <w:sz w:val="18"/>
                      <w:szCs w:val="18"/>
                    </w:rPr>
                    <w:t>single user, multi-user and lockdown systems.</w:t>
                  </w:r>
                </w:p>
                <w:p w14:paraId="0E73E7F0" w14:textId="06E89D25" w:rsidR="00390D3B" w:rsidRPr="005C1AC2" w:rsidRDefault="00390D3B" w:rsidP="00B66DC2">
                  <w:pPr>
                    <w:spacing w:line="240" w:lineRule="auto"/>
                    <w:jc w:val="left"/>
                    <w:rPr>
                      <w:sz w:val="18"/>
                      <w:szCs w:val="18"/>
                    </w:rPr>
                  </w:pPr>
                  <w:r w:rsidRPr="005C1AC2">
                    <w:rPr>
                      <w:sz w:val="18"/>
                      <w:szCs w:val="18"/>
                    </w:rPr>
                    <w:t>Diagnosed and resolved issues with hardware and software across multiple Operating systems and hardware configurations locally and remotely via network resources.</w:t>
                  </w:r>
                </w:p>
                <w:p w14:paraId="0F959D76" w14:textId="6FC208DD" w:rsidR="00390D3B" w:rsidRPr="005C1AC2" w:rsidRDefault="00390D3B" w:rsidP="00B66DC2">
                  <w:pPr>
                    <w:spacing w:line="240" w:lineRule="auto"/>
                    <w:jc w:val="left"/>
                    <w:rPr>
                      <w:sz w:val="18"/>
                      <w:szCs w:val="18"/>
                    </w:rPr>
                  </w:pPr>
                  <w:r w:rsidRPr="005C1AC2">
                    <w:rPr>
                      <w:sz w:val="18"/>
                      <w:szCs w:val="18"/>
                    </w:rPr>
                    <w:t>Assisted with the diagnosis and resolution of network related issues.</w:t>
                  </w:r>
                </w:p>
                <w:p w14:paraId="79C65EFA" w14:textId="35FF8999" w:rsidR="00390D3B" w:rsidRPr="005C1AC2" w:rsidRDefault="00390D3B" w:rsidP="00B66DC2">
                  <w:pPr>
                    <w:spacing w:line="240" w:lineRule="auto"/>
                    <w:jc w:val="left"/>
                    <w:rPr>
                      <w:sz w:val="18"/>
                      <w:szCs w:val="18"/>
                    </w:rPr>
                  </w:pPr>
                  <w:r w:rsidRPr="005C1AC2">
                    <w:rPr>
                      <w:sz w:val="18"/>
                      <w:szCs w:val="18"/>
                    </w:rPr>
                    <w:t xml:space="preserve">Installed and configured a variety of software including </w:t>
                  </w:r>
                  <w:r w:rsidR="00D73B94" w:rsidRPr="005C1AC2">
                    <w:rPr>
                      <w:sz w:val="18"/>
                      <w:szCs w:val="18"/>
                    </w:rPr>
                    <w:t>Windows</w:t>
                  </w:r>
                  <w:r w:rsidRPr="005C1AC2">
                    <w:rPr>
                      <w:sz w:val="18"/>
                      <w:szCs w:val="18"/>
                    </w:rPr>
                    <w:t>,</w:t>
                  </w:r>
                  <w:r w:rsidR="005C1AC2">
                    <w:rPr>
                      <w:sz w:val="18"/>
                      <w:szCs w:val="18"/>
                    </w:rPr>
                    <w:br/>
                  </w:r>
                  <w:r w:rsidRPr="005C1AC2">
                    <w:rPr>
                      <w:sz w:val="18"/>
                      <w:szCs w:val="18"/>
                    </w:rPr>
                    <w:t xml:space="preserve"> Lotus Notes, Lotus SmartSuite, Microsoft Office, and others.</w:t>
                  </w:r>
                </w:p>
                <w:p w14:paraId="4A3695FB" w14:textId="274E83BB" w:rsidR="00390D3B" w:rsidRPr="005C1AC2" w:rsidRDefault="00390D3B" w:rsidP="00B66DC2">
                  <w:pPr>
                    <w:spacing w:line="240" w:lineRule="auto"/>
                    <w:jc w:val="left"/>
                    <w:rPr>
                      <w:sz w:val="18"/>
                      <w:szCs w:val="18"/>
                    </w:rPr>
                  </w:pPr>
                  <w:r w:rsidRPr="005C1AC2">
                    <w:rPr>
                      <w:sz w:val="18"/>
                      <w:szCs w:val="18"/>
                    </w:rPr>
                    <w:t xml:space="preserve">Recovered and restored vital data from crashed systems </w:t>
                  </w:r>
                  <w:r w:rsidR="005C1AC2">
                    <w:rPr>
                      <w:sz w:val="18"/>
                      <w:szCs w:val="18"/>
                    </w:rPr>
                    <w:br/>
                  </w:r>
                  <w:r w:rsidRPr="005C1AC2">
                    <w:rPr>
                      <w:sz w:val="18"/>
                      <w:szCs w:val="18"/>
                    </w:rPr>
                    <w:t>and damaged or defective hard drives.</w:t>
                  </w:r>
                </w:p>
                <w:p w14:paraId="2B248D16" w14:textId="07B1D493" w:rsidR="00390D3B" w:rsidRPr="005C1AC2" w:rsidRDefault="00390D3B" w:rsidP="00B66DC2">
                  <w:pPr>
                    <w:spacing w:line="240" w:lineRule="auto"/>
                    <w:jc w:val="left"/>
                    <w:rPr>
                      <w:sz w:val="18"/>
                      <w:szCs w:val="18"/>
                    </w:rPr>
                  </w:pPr>
                  <w:r w:rsidRPr="005C1AC2">
                    <w:rPr>
                      <w:sz w:val="18"/>
                      <w:szCs w:val="18"/>
                    </w:rPr>
                    <w:t>Was regularly called upon by other technicians for assistance and advice.</w:t>
                  </w:r>
                </w:p>
                <w:p w14:paraId="344542BC" w14:textId="2118120E" w:rsidR="00390D3B" w:rsidRPr="005C1AC2" w:rsidRDefault="00390D3B" w:rsidP="00B66DC2">
                  <w:pPr>
                    <w:spacing w:line="240" w:lineRule="auto"/>
                    <w:jc w:val="left"/>
                    <w:rPr>
                      <w:sz w:val="18"/>
                      <w:szCs w:val="18"/>
                    </w:rPr>
                  </w:pPr>
                  <w:r w:rsidRPr="005C1AC2">
                    <w:rPr>
                      <w:sz w:val="18"/>
                      <w:szCs w:val="18"/>
                    </w:rPr>
                    <w:t>Was relied upon for rapid repair or replacement of systems critical to plant operations minimizing monetary losses.</w:t>
                  </w:r>
                </w:p>
                <w:p w14:paraId="1E79201F" w14:textId="27D211FD" w:rsidR="006418CF" w:rsidRPr="005C1AC2" w:rsidRDefault="00390D3B" w:rsidP="00B66DC2">
                  <w:pPr>
                    <w:spacing w:line="240" w:lineRule="auto"/>
                    <w:jc w:val="left"/>
                    <w:rPr>
                      <w:sz w:val="18"/>
                      <w:szCs w:val="18"/>
                    </w:rPr>
                  </w:pPr>
                  <w:r w:rsidRPr="005C1AC2">
                    <w:rPr>
                      <w:sz w:val="18"/>
                      <w:szCs w:val="18"/>
                    </w:rPr>
                    <w:t>Analyzed user needs and advised on software or hardware purchases with consideration of cost and efficiency.</w:t>
                  </w:r>
                </w:p>
                <w:p w14:paraId="2C122F11" w14:textId="76979726" w:rsidR="00390D3B" w:rsidRPr="00CC5F3A" w:rsidRDefault="00390D3B" w:rsidP="0034524B">
                  <w:pPr>
                    <w:pStyle w:val="Heading4"/>
                    <w:jc w:val="left"/>
                    <w:rPr>
                      <w:sz w:val="20"/>
                      <w:szCs w:val="20"/>
                    </w:rPr>
                  </w:pPr>
                  <w:r w:rsidRPr="00CC5F3A">
                    <w:rPr>
                      <w:sz w:val="20"/>
                      <w:szCs w:val="20"/>
                    </w:rPr>
                    <w:t>Prepress technician</w:t>
                  </w:r>
                  <w:r w:rsidR="006418CF" w:rsidRPr="00CC5F3A">
                    <w:rPr>
                      <w:sz w:val="20"/>
                      <w:szCs w:val="20"/>
                    </w:rPr>
                    <w:t xml:space="preserve"> – brown printing</w:t>
                  </w:r>
                </w:p>
                <w:p w14:paraId="79C974D1" w14:textId="0A206BE9" w:rsidR="006418CF" w:rsidRPr="005C1AC2" w:rsidRDefault="006418CF" w:rsidP="00B66DC2">
                  <w:pPr>
                    <w:spacing w:line="240" w:lineRule="auto"/>
                    <w:jc w:val="left"/>
                    <w:rPr>
                      <w:sz w:val="18"/>
                      <w:szCs w:val="18"/>
                    </w:rPr>
                  </w:pPr>
                  <w:r w:rsidRPr="005C1AC2">
                    <w:rPr>
                      <w:sz w:val="18"/>
                      <w:szCs w:val="18"/>
                    </w:rPr>
                    <w:t xml:space="preserve">Assisted in troubleshooting problems with Macintosh Computers on a Unix Network. Including postscript printing errors, software problems, </w:t>
                  </w:r>
                  <w:r w:rsidR="005C1AC2">
                    <w:rPr>
                      <w:sz w:val="18"/>
                      <w:szCs w:val="18"/>
                    </w:rPr>
                    <w:br/>
                  </w:r>
                  <w:r w:rsidRPr="005C1AC2">
                    <w:rPr>
                      <w:sz w:val="18"/>
                      <w:szCs w:val="18"/>
                    </w:rPr>
                    <w:t>and issues with the Unix server.</w:t>
                  </w:r>
                </w:p>
                <w:p w14:paraId="409380C5" w14:textId="2A73F365" w:rsidR="006418CF" w:rsidRPr="005C1AC2" w:rsidRDefault="006418CF" w:rsidP="00B66DC2">
                  <w:pPr>
                    <w:spacing w:line="240" w:lineRule="auto"/>
                    <w:jc w:val="left"/>
                    <w:rPr>
                      <w:sz w:val="18"/>
                      <w:szCs w:val="18"/>
                    </w:rPr>
                  </w:pPr>
                  <w:r w:rsidRPr="005C1AC2">
                    <w:rPr>
                      <w:sz w:val="18"/>
                      <w:szCs w:val="18"/>
                    </w:rPr>
                    <w:t>Proficient with page layout and graphics applications such as Quark Xpress, Macromedia Freehand, Adobe Photoshop and others.</w:t>
                  </w:r>
                </w:p>
                <w:p w14:paraId="75BFCF5E" w14:textId="172AC828" w:rsidR="006418CF" w:rsidRPr="005C1AC2" w:rsidRDefault="006418CF" w:rsidP="00B66DC2">
                  <w:pPr>
                    <w:spacing w:line="240" w:lineRule="auto"/>
                    <w:jc w:val="left"/>
                    <w:rPr>
                      <w:sz w:val="18"/>
                      <w:szCs w:val="18"/>
                    </w:rPr>
                  </w:pPr>
                  <w:r w:rsidRPr="005C1AC2">
                    <w:rPr>
                      <w:sz w:val="18"/>
                      <w:szCs w:val="18"/>
                    </w:rPr>
                    <w:t>Developed efficient methods for transferring files from PC</w:t>
                  </w:r>
                  <w:r w:rsidR="005C1AC2">
                    <w:rPr>
                      <w:sz w:val="18"/>
                      <w:szCs w:val="18"/>
                    </w:rPr>
                    <w:t xml:space="preserve"> </w:t>
                  </w:r>
                  <w:r w:rsidRPr="005C1AC2">
                    <w:rPr>
                      <w:sz w:val="18"/>
                      <w:szCs w:val="18"/>
                    </w:rPr>
                    <w:t xml:space="preserve">applications into </w:t>
                  </w:r>
                  <w:r w:rsidR="005C1AC2">
                    <w:rPr>
                      <w:sz w:val="18"/>
                      <w:szCs w:val="18"/>
                    </w:rPr>
                    <w:br/>
                  </w:r>
                  <w:r w:rsidRPr="005C1AC2">
                    <w:rPr>
                      <w:sz w:val="18"/>
                      <w:szCs w:val="18"/>
                    </w:rPr>
                    <w:t xml:space="preserve">Adobe Illustrator or Macromedia Freehand format for use in </w:t>
                  </w:r>
                  <w:r w:rsidR="005C1AC2">
                    <w:rPr>
                      <w:sz w:val="18"/>
                      <w:szCs w:val="18"/>
                    </w:rPr>
                    <w:br/>
                  </w:r>
                  <w:r w:rsidRPr="005C1AC2">
                    <w:rPr>
                      <w:sz w:val="18"/>
                      <w:szCs w:val="18"/>
                    </w:rPr>
                    <w:t>professional printing applications.</w:t>
                  </w:r>
                </w:p>
                <w:p w14:paraId="5A834621" w14:textId="0CED898E" w:rsidR="006418CF" w:rsidRPr="005C1AC2" w:rsidRDefault="00EE35C0" w:rsidP="00B66DC2">
                  <w:pPr>
                    <w:spacing w:line="240" w:lineRule="auto"/>
                    <w:jc w:val="left"/>
                    <w:rPr>
                      <w:sz w:val="18"/>
                      <w:szCs w:val="18"/>
                    </w:rPr>
                  </w:pPr>
                  <w:r w:rsidRPr="005C1AC2">
                    <w:rPr>
                      <w:sz w:val="18"/>
                      <w:szCs w:val="18"/>
                    </w:rPr>
                    <w:t>Managed</w:t>
                  </w:r>
                  <w:r w:rsidR="006418CF" w:rsidRPr="005C1AC2">
                    <w:rPr>
                      <w:sz w:val="18"/>
                      <w:szCs w:val="18"/>
                    </w:rPr>
                    <w:t xml:space="preserve"> preflighting of incoming files.</w:t>
                  </w:r>
                </w:p>
                <w:p w14:paraId="72729ACE" w14:textId="6FFCAE9A" w:rsidR="00C420C8" w:rsidRDefault="006418CF" w:rsidP="00B66DC2">
                  <w:pPr>
                    <w:spacing w:line="240" w:lineRule="auto"/>
                    <w:jc w:val="left"/>
                  </w:pPr>
                  <w:r w:rsidRPr="005C1AC2">
                    <w:rPr>
                      <w:sz w:val="18"/>
                      <w:szCs w:val="18"/>
                    </w:rPr>
                    <w:t>Corrected graphic design issues which made documents unprintable on presses.</w:t>
                  </w:r>
                </w:p>
              </w:tc>
            </w:tr>
          </w:tbl>
          <w:p w14:paraId="5DB82E7D" w14:textId="77777777" w:rsidR="00C420C8" w:rsidRPr="005152F2" w:rsidRDefault="00C420C8" w:rsidP="003856C9"/>
        </w:tc>
      </w:tr>
    </w:tbl>
    <w:p w14:paraId="08B5571D" w14:textId="34DC3398" w:rsidR="00C76F8C" w:rsidRDefault="00973E41" w:rsidP="00D2343D">
      <w:pPr>
        <w:pStyle w:val="NoSpacing"/>
        <w:jc w:val="both"/>
        <w:rPr>
          <w:sz w:val="2"/>
          <w:szCs w:val="2"/>
        </w:rPr>
      </w:pPr>
      <w:r>
        <w:rPr>
          <w:sz w:val="2"/>
          <w:szCs w:val="2"/>
        </w:rPr>
        <w:br/>
      </w:r>
    </w:p>
    <w:p w14:paraId="0FC8E2D0" w14:textId="10A79F3E" w:rsidR="00C76F8C" w:rsidRPr="002E213E" w:rsidRDefault="00C76F8C" w:rsidP="00485850">
      <w:pPr>
        <w:jc w:val="both"/>
        <w:rPr>
          <w:sz w:val="2"/>
          <w:szCs w:val="2"/>
        </w:rPr>
      </w:pPr>
    </w:p>
    <w:sectPr w:rsidR="00C76F8C" w:rsidRPr="002E213E" w:rsidSect="00607F3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80" w:right="1152" w:bottom="1080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42B80" w14:textId="77777777" w:rsidR="00311E7E" w:rsidRDefault="00311E7E" w:rsidP="003856C9">
      <w:pPr>
        <w:spacing w:after="0" w:line="240" w:lineRule="auto"/>
      </w:pPr>
      <w:r>
        <w:separator/>
      </w:r>
    </w:p>
  </w:endnote>
  <w:endnote w:type="continuationSeparator" w:id="0">
    <w:p w14:paraId="3CC24F46" w14:textId="77777777" w:rsidR="00311E7E" w:rsidRDefault="00311E7E" w:rsidP="003856C9">
      <w:pPr>
        <w:spacing w:after="0" w:line="240" w:lineRule="auto"/>
      </w:pPr>
      <w:r>
        <w:continuationSeparator/>
      </w:r>
    </w:p>
  </w:endnote>
  <w:endnote w:type="continuationNotice" w:id="1">
    <w:p w14:paraId="039E07E6" w14:textId="77777777" w:rsidR="00311E7E" w:rsidRDefault="00311E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51CE0" w14:textId="77777777" w:rsidR="00D2343D" w:rsidRDefault="00D234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6F25C" w14:textId="77777777" w:rsidR="003856C9" w:rsidRDefault="007803B7" w:rsidP="007803B7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58243" behindDoc="0" locked="1" layoutInCell="1" allowOverlap="1" wp14:anchorId="34D26644" wp14:editId="06A9FC26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oup 4" title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reeform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reeform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reeform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reeform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reeform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0E736FD7" id="Group 4" o:spid="_x0000_s1026" alt="Title: Footer graphic design with grey rectangles in various angles" style="position:absolute;margin-left:0;margin-top:0;width:536.4pt;height:34.55pt;z-index:251658243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">
              <o:lock v:ext="edit" aspectratio="t"/>
              <v:shape id="Freeform 68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69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70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71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72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73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74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75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76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fldChar w:fldCharType="begin"/>
        </w:r>
        <w:r w:rsidR="001765FE">
          <w:instrText xml:space="preserve"> PAGE   \* MERGEFORMAT </w:instrText>
        </w:r>
        <w:r w:rsidR="001765FE">
          <w:fldChar w:fldCharType="separate"/>
        </w:r>
        <w:r w:rsidR="003F5FDB">
          <w:rPr>
            <w:noProof/>
          </w:rPr>
          <w:t>2</w:t>
        </w:r>
        <w:r w:rsidR="001765FE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9C99B" w14:textId="77777777" w:rsidR="001765FE" w:rsidRDefault="00DC79BB" w:rsidP="00D2343D">
    <w:pPr>
      <w:pStyle w:val="Footer"/>
      <w:jc w:val="cen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37429178" wp14:editId="1832585B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oup 4" title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reeform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reeform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reeform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reeform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reeform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reeform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reeform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reeform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reeform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1B566367" id="Group 4" o:spid="_x0000_s1026" alt="Title: Footer graphic design with grey rectangles in various angles" style="position:absolute;margin-left:0;margin-top:0;width:536.4pt;height:34.55pt;z-index:251658240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">
              <o:lock v:ext="edit" aspectratio="t"/>
              <v:shape id="Freeform 35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36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37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38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CbN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rHhS/gBcv0PAAD//wMAUEsBAi0AFAAGAAgAAAAhANvh9svuAAAAhQEAABMAAAAAAAAAAAAAAAAA&#10;AAAAAFtDb250ZW50X1R5cGVzXS54bWxQSwECLQAUAAYACAAAACEAWvQsW78AAAAVAQAACwAAAAAA&#10;AAAAAAAAAAAfAQAAX3JlbHMvLnJlbHNQSwECLQAUAAYACAAAACEADAgmzcAAAADbAAAADwAAAAAA&#10;AAAAAAAAAAAHAgAAZHJzL2Rvd25yZXYueG1sUEsFBgAAAAADAAMAtwAAAPQC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39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40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41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42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43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4E212" w14:textId="77777777" w:rsidR="00311E7E" w:rsidRDefault="00311E7E" w:rsidP="003856C9">
      <w:pPr>
        <w:spacing w:after="0" w:line="240" w:lineRule="auto"/>
      </w:pPr>
      <w:r>
        <w:separator/>
      </w:r>
    </w:p>
  </w:footnote>
  <w:footnote w:type="continuationSeparator" w:id="0">
    <w:p w14:paraId="5B0A454E" w14:textId="77777777" w:rsidR="00311E7E" w:rsidRDefault="00311E7E" w:rsidP="003856C9">
      <w:pPr>
        <w:spacing w:after="0" w:line="240" w:lineRule="auto"/>
      </w:pPr>
      <w:r>
        <w:continuationSeparator/>
      </w:r>
    </w:p>
  </w:footnote>
  <w:footnote w:type="continuationNotice" w:id="1">
    <w:p w14:paraId="235DF4CE" w14:textId="77777777" w:rsidR="00311E7E" w:rsidRDefault="00311E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87AF" w14:textId="77777777" w:rsidR="00D2343D" w:rsidRDefault="00D234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023BA" w14:textId="77777777" w:rsidR="003856C9" w:rsidRDefault="007803B7" w:rsidP="00D2343D">
    <w:pPr>
      <w:pStyle w:val="Header"/>
      <w:jc w:val="both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58242" behindDoc="0" locked="1" layoutInCell="1" allowOverlap="1" wp14:anchorId="637028CE" wp14:editId="60DA6144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oup 17" title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reeform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reeform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reeform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reeform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reeform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reeform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reeform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reeform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reeform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reeform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4330384B" id="Group 17" o:spid="_x0000_s1026" alt="Title: Header graphic design with grey rectangles in various angles" style="position:absolute;margin-left:0;margin-top:0;width:536.4pt;height:34.55pt;z-index:251658242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">
              <o:lock v:ext="edit" aspectratio="t"/>
              <v:shape id="Freeform 57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58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59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60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61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62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63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64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65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66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A6603" w14:textId="77777777" w:rsidR="00DC79BB" w:rsidRDefault="00DC79BB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58241" behindDoc="0" locked="1" layoutInCell="1" allowOverlap="1" wp14:anchorId="423AEF2F" wp14:editId="69F6AC72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 17" title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2EAA6B49" id="Group 17" o:spid="_x0000_s1026" alt="Title: Header graphic design with grey rectangles in various angles" style="position:absolute;margin-left:0;margin-top:0;width:536.4pt;height:34.55pt;z-index:251658241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">
              <o:lock v:ext="edit" aspectratio="t"/>
              <v:shape id="Freeform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3663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6803E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24EDF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A6A15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74EE5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2CC3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B8CD8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E2A24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18A4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42AF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7161522">
    <w:abstractNumId w:val="9"/>
  </w:num>
  <w:num w:numId="2" w16cid:durableId="273950667">
    <w:abstractNumId w:val="7"/>
  </w:num>
  <w:num w:numId="3" w16cid:durableId="1083378136">
    <w:abstractNumId w:val="6"/>
  </w:num>
  <w:num w:numId="4" w16cid:durableId="313878777">
    <w:abstractNumId w:val="5"/>
  </w:num>
  <w:num w:numId="5" w16cid:durableId="211701228">
    <w:abstractNumId w:val="4"/>
  </w:num>
  <w:num w:numId="6" w16cid:durableId="1420979111">
    <w:abstractNumId w:val="8"/>
  </w:num>
  <w:num w:numId="7" w16cid:durableId="1901592610">
    <w:abstractNumId w:val="3"/>
  </w:num>
  <w:num w:numId="8" w16cid:durableId="296955900">
    <w:abstractNumId w:val="2"/>
  </w:num>
  <w:num w:numId="9" w16cid:durableId="119106883">
    <w:abstractNumId w:val="1"/>
  </w:num>
  <w:num w:numId="10" w16cid:durableId="1118525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D95"/>
    <w:rsid w:val="00012D7D"/>
    <w:rsid w:val="00022CBF"/>
    <w:rsid w:val="00052BE1"/>
    <w:rsid w:val="0007412A"/>
    <w:rsid w:val="000B5519"/>
    <w:rsid w:val="000D49A0"/>
    <w:rsid w:val="000F6D45"/>
    <w:rsid w:val="001014FE"/>
    <w:rsid w:val="0010199E"/>
    <w:rsid w:val="0010257B"/>
    <w:rsid w:val="001166C2"/>
    <w:rsid w:val="00117395"/>
    <w:rsid w:val="001241E3"/>
    <w:rsid w:val="00136B4B"/>
    <w:rsid w:val="00147AF3"/>
    <w:rsid w:val="001503AC"/>
    <w:rsid w:val="001503F1"/>
    <w:rsid w:val="001765FE"/>
    <w:rsid w:val="0019561F"/>
    <w:rsid w:val="001B32D2"/>
    <w:rsid w:val="001E7D54"/>
    <w:rsid w:val="00202579"/>
    <w:rsid w:val="002300A1"/>
    <w:rsid w:val="00283B81"/>
    <w:rsid w:val="00293B83"/>
    <w:rsid w:val="002A3621"/>
    <w:rsid w:val="002A4C3B"/>
    <w:rsid w:val="002B3890"/>
    <w:rsid w:val="002B7747"/>
    <w:rsid w:val="002C77B9"/>
    <w:rsid w:val="002D4FD7"/>
    <w:rsid w:val="002E213E"/>
    <w:rsid w:val="002F485A"/>
    <w:rsid w:val="003052B2"/>
    <w:rsid w:val="003053D9"/>
    <w:rsid w:val="00311B5D"/>
    <w:rsid w:val="00311E7E"/>
    <w:rsid w:val="0034524B"/>
    <w:rsid w:val="003856C9"/>
    <w:rsid w:val="00390D3B"/>
    <w:rsid w:val="00396369"/>
    <w:rsid w:val="003B32F2"/>
    <w:rsid w:val="003C2795"/>
    <w:rsid w:val="003F135D"/>
    <w:rsid w:val="003F4D31"/>
    <w:rsid w:val="003F5FDB"/>
    <w:rsid w:val="00417FDE"/>
    <w:rsid w:val="00424D4D"/>
    <w:rsid w:val="0043426C"/>
    <w:rsid w:val="004419F5"/>
    <w:rsid w:val="00441EB9"/>
    <w:rsid w:val="00460CD8"/>
    <w:rsid w:val="00463463"/>
    <w:rsid w:val="00473EF8"/>
    <w:rsid w:val="004760E5"/>
    <w:rsid w:val="00485850"/>
    <w:rsid w:val="004B7928"/>
    <w:rsid w:val="004D22BB"/>
    <w:rsid w:val="004E0EFD"/>
    <w:rsid w:val="004F3E91"/>
    <w:rsid w:val="005108C1"/>
    <w:rsid w:val="005152F2"/>
    <w:rsid w:val="005246B9"/>
    <w:rsid w:val="00534E4E"/>
    <w:rsid w:val="00545D87"/>
    <w:rsid w:val="00551D35"/>
    <w:rsid w:val="005562D4"/>
    <w:rsid w:val="00557019"/>
    <w:rsid w:val="005674AC"/>
    <w:rsid w:val="00572180"/>
    <w:rsid w:val="00580925"/>
    <w:rsid w:val="005A1E51"/>
    <w:rsid w:val="005A7E57"/>
    <w:rsid w:val="005B366F"/>
    <w:rsid w:val="005C1AC2"/>
    <w:rsid w:val="005F5612"/>
    <w:rsid w:val="00607F3C"/>
    <w:rsid w:val="00616FF4"/>
    <w:rsid w:val="00630C86"/>
    <w:rsid w:val="006418CF"/>
    <w:rsid w:val="006A3CE7"/>
    <w:rsid w:val="006B6FF5"/>
    <w:rsid w:val="006B7275"/>
    <w:rsid w:val="006D6D10"/>
    <w:rsid w:val="006F5033"/>
    <w:rsid w:val="00743379"/>
    <w:rsid w:val="00747550"/>
    <w:rsid w:val="00773005"/>
    <w:rsid w:val="007734D4"/>
    <w:rsid w:val="007803B7"/>
    <w:rsid w:val="00785418"/>
    <w:rsid w:val="007A7C08"/>
    <w:rsid w:val="007B2F5C"/>
    <w:rsid w:val="007C23A4"/>
    <w:rsid w:val="007C5F05"/>
    <w:rsid w:val="007F2BD2"/>
    <w:rsid w:val="007F7770"/>
    <w:rsid w:val="008007B8"/>
    <w:rsid w:val="00800E98"/>
    <w:rsid w:val="00820BD2"/>
    <w:rsid w:val="00825ED8"/>
    <w:rsid w:val="00831A67"/>
    <w:rsid w:val="00832043"/>
    <w:rsid w:val="00832F81"/>
    <w:rsid w:val="00841373"/>
    <w:rsid w:val="00841714"/>
    <w:rsid w:val="008501C7"/>
    <w:rsid w:val="00854515"/>
    <w:rsid w:val="0087235B"/>
    <w:rsid w:val="008C7CA2"/>
    <w:rsid w:val="008E4DE6"/>
    <w:rsid w:val="008F5C02"/>
    <w:rsid w:val="008F6337"/>
    <w:rsid w:val="00914DAF"/>
    <w:rsid w:val="0093286E"/>
    <w:rsid w:val="0094767B"/>
    <w:rsid w:val="0096455F"/>
    <w:rsid w:val="00973E41"/>
    <w:rsid w:val="00977D9C"/>
    <w:rsid w:val="0098396B"/>
    <w:rsid w:val="009A4D23"/>
    <w:rsid w:val="009C031E"/>
    <w:rsid w:val="009C11F6"/>
    <w:rsid w:val="009D1627"/>
    <w:rsid w:val="009E7DB8"/>
    <w:rsid w:val="009F61AC"/>
    <w:rsid w:val="00A327D5"/>
    <w:rsid w:val="00A42F91"/>
    <w:rsid w:val="00A610F4"/>
    <w:rsid w:val="00A738EF"/>
    <w:rsid w:val="00AA2D30"/>
    <w:rsid w:val="00AB52E5"/>
    <w:rsid w:val="00AB7F5D"/>
    <w:rsid w:val="00AE5D52"/>
    <w:rsid w:val="00AF1258"/>
    <w:rsid w:val="00B01E52"/>
    <w:rsid w:val="00B550FC"/>
    <w:rsid w:val="00B64C04"/>
    <w:rsid w:val="00B66DC2"/>
    <w:rsid w:val="00B85871"/>
    <w:rsid w:val="00B92707"/>
    <w:rsid w:val="00B92AD1"/>
    <w:rsid w:val="00B93310"/>
    <w:rsid w:val="00BB3B21"/>
    <w:rsid w:val="00BB542C"/>
    <w:rsid w:val="00BC1F18"/>
    <w:rsid w:val="00BD2E58"/>
    <w:rsid w:val="00BF6BAB"/>
    <w:rsid w:val="00BF7B45"/>
    <w:rsid w:val="00C007A5"/>
    <w:rsid w:val="00C06BC2"/>
    <w:rsid w:val="00C420C8"/>
    <w:rsid w:val="00C4403A"/>
    <w:rsid w:val="00C64E6A"/>
    <w:rsid w:val="00C726AB"/>
    <w:rsid w:val="00C76F8C"/>
    <w:rsid w:val="00CA2832"/>
    <w:rsid w:val="00CB65F6"/>
    <w:rsid w:val="00CC5F3A"/>
    <w:rsid w:val="00CE113E"/>
    <w:rsid w:val="00CE61FB"/>
    <w:rsid w:val="00CE6306"/>
    <w:rsid w:val="00D11C4D"/>
    <w:rsid w:val="00D147FA"/>
    <w:rsid w:val="00D2343D"/>
    <w:rsid w:val="00D5067A"/>
    <w:rsid w:val="00D73B94"/>
    <w:rsid w:val="00D77D95"/>
    <w:rsid w:val="00DC0F74"/>
    <w:rsid w:val="00DC3D0F"/>
    <w:rsid w:val="00DC79BB"/>
    <w:rsid w:val="00DF0A0F"/>
    <w:rsid w:val="00DF6BC6"/>
    <w:rsid w:val="00E34D58"/>
    <w:rsid w:val="00E63413"/>
    <w:rsid w:val="00E847B4"/>
    <w:rsid w:val="00E941EF"/>
    <w:rsid w:val="00EA6E43"/>
    <w:rsid w:val="00EB1C1B"/>
    <w:rsid w:val="00EC565F"/>
    <w:rsid w:val="00EE35C0"/>
    <w:rsid w:val="00F077AE"/>
    <w:rsid w:val="00F14687"/>
    <w:rsid w:val="00F2628B"/>
    <w:rsid w:val="00F42D74"/>
    <w:rsid w:val="00F56435"/>
    <w:rsid w:val="00F6192E"/>
    <w:rsid w:val="00F91A9C"/>
    <w:rsid w:val="00F927F0"/>
    <w:rsid w:val="00FA07AA"/>
    <w:rsid w:val="00FA12A4"/>
    <w:rsid w:val="00FA16B9"/>
    <w:rsid w:val="00FB0A17"/>
    <w:rsid w:val="00FB6A8F"/>
    <w:rsid w:val="00FC7B06"/>
    <w:rsid w:val="00FE20E6"/>
    <w:rsid w:val="00FE2884"/>
    <w:rsid w:val="00FE7FC3"/>
    <w:rsid w:val="00FF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DEE348"/>
  <w15:chartTrackingRefBased/>
  <w15:docId w15:val="{EFB83EE5-F880-4966-B1CB-AA230D4B4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7AE"/>
  </w:style>
  <w:style w:type="paragraph" w:styleId="Heading1">
    <w:name w:val="heading 1"/>
    <w:basedOn w:val="Normal"/>
    <w:link w:val="Heading1Char"/>
    <w:uiPriority w:val="9"/>
    <w:qFormat/>
    <w:rsid w:val="00C420C8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077AE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83B81"/>
    <w:pPr>
      <w:keepNext/>
      <w:keepLines/>
      <w:spacing w:before="36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7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7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7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7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077AE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420C8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83B81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2"/>
    <w:qFormat/>
    <w:rsid w:val="005A7E57"/>
    <w:pPr>
      <w:spacing w:after="0" w:line="240" w:lineRule="auto"/>
    </w:pPr>
  </w:style>
  <w:style w:type="paragraph" w:customStyle="1" w:styleId="GraphicLine">
    <w:name w:val="Graphic Line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714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841714"/>
  </w:style>
  <w:style w:type="paragraph" w:styleId="BlockText">
    <w:name w:val="Block Text"/>
    <w:basedOn w:val="Normal"/>
    <w:uiPriority w:val="99"/>
    <w:semiHidden/>
    <w:unhideWhenUsed/>
    <w:rsid w:val="00841714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417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41714"/>
  </w:style>
  <w:style w:type="paragraph" w:styleId="BodyText2">
    <w:name w:val="Body Text 2"/>
    <w:basedOn w:val="Normal"/>
    <w:link w:val="BodyText2Char"/>
    <w:uiPriority w:val="99"/>
    <w:semiHidden/>
    <w:unhideWhenUsed/>
    <w:rsid w:val="0084171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41714"/>
  </w:style>
  <w:style w:type="paragraph" w:styleId="BodyText3">
    <w:name w:val="Body Text 3"/>
    <w:basedOn w:val="Normal"/>
    <w:link w:val="BodyText3Char"/>
    <w:uiPriority w:val="99"/>
    <w:semiHidden/>
    <w:unhideWhenUsed/>
    <w:rsid w:val="00841714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41714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41714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4171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171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171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41714"/>
    <w:pPr>
      <w:spacing w:after="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4171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4171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4171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41714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41714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841714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171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41714"/>
  </w:style>
  <w:style w:type="table" w:styleId="ColorfulGrid">
    <w:name w:val="Colorful Grid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41714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71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71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714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41714"/>
  </w:style>
  <w:style w:type="character" w:customStyle="1" w:styleId="DateChar">
    <w:name w:val="Date Char"/>
    <w:basedOn w:val="DefaultParagraphFont"/>
    <w:link w:val="Date"/>
    <w:uiPriority w:val="99"/>
    <w:semiHidden/>
    <w:rsid w:val="00841714"/>
  </w:style>
  <w:style w:type="paragraph" w:styleId="DocumentMap">
    <w:name w:val="Document Map"/>
    <w:basedOn w:val="Normal"/>
    <w:link w:val="DocumentMap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41714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4171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41714"/>
  </w:style>
  <w:style w:type="character" w:styleId="Emphasis">
    <w:name w:val="Emphasis"/>
    <w:basedOn w:val="DefaultParagraphFont"/>
    <w:uiPriority w:val="20"/>
    <w:semiHidden/>
    <w:unhideWhenUsed/>
    <w:qFormat/>
    <w:rsid w:val="0084171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41714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417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1714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1714"/>
    <w:rPr>
      <w:szCs w:val="20"/>
    </w:rPr>
  </w:style>
  <w:style w:type="table" w:styleId="GridTable1Light">
    <w:name w:val="Grid Table 1 Light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841714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714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7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7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841714"/>
  </w:style>
  <w:style w:type="paragraph" w:styleId="HTMLAddress">
    <w:name w:val="HTML Address"/>
    <w:basedOn w:val="Normal"/>
    <w:link w:val="HTMLAddressChar"/>
    <w:uiPriority w:val="99"/>
    <w:semiHidden/>
    <w:unhideWhenUsed/>
    <w:rsid w:val="0084171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4171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84171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4171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171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84171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41714"/>
    <w:rPr>
      <w:i/>
      <w:iCs/>
    </w:rPr>
  </w:style>
  <w:style w:type="character" w:styleId="Hyperlink">
    <w:name w:val="Hyperlink"/>
    <w:basedOn w:val="DefaultParagraphFont"/>
    <w:uiPriority w:val="99"/>
    <w:unhideWhenUsed/>
    <w:rsid w:val="00841714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4171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41714"/>
    <w:rPr>
      <w:i/>
      <w:iCs/>
      <w:color w:val="37B6AE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41714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</w:pPr>
    <w:rPr>
      <w:i/>
      <w:iCs/>
      <w:color w:val="37B6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41714"/>
    <w:rPr>
      <w:i/>
      <w:iCs/>
      <w:color w:val="37B6AE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41714"/>
    <w:rPr>
      <w:b/>
      <w:bCs/>
      <w:smallCaps/>
      <w:color w:val="37B6AE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41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41714"/>
  </w:style>
  <w:style w:type="paragraph" w:styleId="List">
    <w:name w:val="List"/>
    <w:basedOn w:val="Normal"/>
    <w:uiPriority w:val="99"/>
    <w:semiHidden/>
    <w:unhideWhenUsed/>
    <w:rsid w:val="0084171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4171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4171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4171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4171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4171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4171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4171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4171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4171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4171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4171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4171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4171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4171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4171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4171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4171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4171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4171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84171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841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41714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417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417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4171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4171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4171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41714"/>
  </w:style>
  <w:style w:type="character" w:styleId="PageNumber">
    <w:name w:val="page number"/>
    <w:basedOn w:val="DefaultParagraphFont"/>
    <w:uiPriority w:val="99"/>
    <w:semiHidden/>
    <w:unhideWhenUsed/>
    <w:rsid w:val="00841714"/>
  </w:style>
  <w:style w:type="table" w:styleId="PlainTable1">
    <w:name w:val="Plain Table 1"/>
    <w:basedOn w:val="TableNormal"/>
    <w:uiPriority w:val="41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841714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41714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41714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4171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4171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41714"/>
  </w:style>
  <w:style w:type="paragraph" w:styleId="Signature">
    <w:name w:val="Signature"/>
    <w:basedOn w:val="Normal"/>
    <w:link w:val="Signature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41714"/>
  </w:style>
  <w:style w:type="character" w:styleId="Strong">
    <w:name w:val="Strong"/>
    <w:basedOn w:val="DefaultParagraphFont"/>
    <w:uiPriority w:val="22"/>
    <w:semiHidden/>
    <w:unhideWhenUsed/>
    <w:qFormat/>
    <w:rsid w:val="00841714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84171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4171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8417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417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417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417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417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417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417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417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417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417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417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417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417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417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417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417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8417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417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417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4171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4171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417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417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417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417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417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417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417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8417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4171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4171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4171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4171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4171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4171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4171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4171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4171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1714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outlineLvl w:val="9"/>
    </w:pPr>
    <w:rPr>
      <w:caps w:val="0"/>
      <w:color w:val="298881" w:themeColor="accent1" w:themeShade="BF"/>
      <w:sz w:val="32"/>
    </w:rPr>
  </w:style>
  <w:style w:type="paragraph" w:customStyle="1" w:styleId="Graphic">
    <w:name w:val="Graphic"/>
    <w:basedOn w:val="Normal"/>
    <w:next w:val="Heading3"/>
    <w:link w:val="GraphicChar"/>
    <w:uiPriority w:val="10"/>
    <w:qFormat/>
    <w:rsid w:val="00C420C8"/>
    <w:pPr>
      <w:spacing w:before="320" w:after="80"/>
    </w:pPr>
  </w:style>
  <w:style w:type="character" w:customStyle="1" w:styleId="GraphicChar">
    <w:name w:val="Graphic Char"/>
    <w:basedOn w:val="DefaultParagraphFont"/>
    <w:link w:val="Graphic"/>
    <w:uiPriority w:val="10"/>
    <w:rsid w:val="00C420C8"/>
  </w:style>
  <w:style w:type="paragraph" w:styleId="Revision">
    <w:name w:val="Revision"/>
    <w:hidden/>
    <w:uiPriority w:val="99"/>
    <w:semiHidden/>
    <w:rsid w:val="006418CF"/>
    <w:pPr>
      <w:spacing w:after="0" w:line="240" w:lineRule="auto"/>
      <w:jc w:val="left"/>
    </w:pPr>
  </w:style>
  <w:style w:type="character" w:styleId="UnresolvedMention">
    <w:name w:val="Unresolved Mention"/>
    <w:basedOn w:val="DefaultParagraphFont"/>
    <w:uiPriority w:val="99"/>
    <w:semiHidden/>
    <w:unhideWhenUsed/>
    <w:rsid w:val="00DC3D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wjmiller76@outlook.com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sv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M\AppData\Roaming\Microsoft\Templates\Creative%20resume,%20designed%20by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C770F25BAF45F591DDF657B9802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FAACE-68F1-430A-BDC8-14764E62FB13}"/>
      </w:docPartPr>
      <w:docPartBody>
        <w:p w:rsidR="003E3709" w:rsidRDefault="00D836BE">
          <w:pPr>
            <w:pStyle w:val="7DC770F25BAF45F591DDF657B980228F"/>
          </w:pPr>
          <w:r>
            <w:t>Skills</w:t>
          </w:r>
        </w:p>
      </w:docPartBody>
    </w:docPart>
    <w:docPart>
      <w:docPartPr>
        <w:name w:val="15A11DEED06746AC881C71D509748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FC807-B7DF-4731-AF24-D58AE1906233}"/>
      </w:docPartPr>
      <w:docPartBody>
        <w:p w:rsidR="003E3709" w:rsidRDefault="00D836BE">
          <w:pPr>
            <w:pStyle w:val="15A11DEED06746AC881C71D50974836B"/>
          </w:pPr>
          <w:r w:rsidRPr="005152F2"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09"/>
    <w:rsid w:val="00050ECB"/>
    <w:rsid w:val="00205832"/>
    <w:rsid w:val="0033161F"/>
    <w:rsid w:val="003E3709"/>
    <w:rsid w:val="00726AF5"/>
    <w:rsid w:val="007D5C6C"/>
    <w:rsid w:val="00800E98"/>
    <w:rsid w:val="0088017B"/>
    <w:rsid w:val="008900BB"/>
    <w:rsid w:val="00911719"/>
    <w:rsid w:val="00A8352E"/>
    <w:rsid w:val="00AB21F4"/>
    <w:rsid w:val="00B24743"/>
    <w:rsid w:val="00B64C04"/>
    <w:rsid w:val="00BC0878"/>
    <w:rsid w:val="00BC4F83"/>
    <w:rsid w:val="00D836BE"/>
    <w:rsid w:val="00D94FDF"/>
    <w:rsid w:val="00E22003"/>
    <w:rsid w:val="00E620F5"/>
    <w:rsid w:val="00E90D42"/>
    <w:rsid w:val="00EF3389"/>
    <w:rsid w:val="00F8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DC770F25BAF45F591DDF657B980228F">
    <w:name w:val="7DC770F25BAF45F591DDF657B980228F"/>
  </w:style>
  <w:style w:type="paragraph" w:customStyle="1" w:styleId="15A11DEED06746AC881C71D50974836B">
    <w:name w:val="15A11DEED06746AC881C71D5097483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31406-BB15-4837-845F-C78D336C8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Creative resume, designed by MOO</Template>
  <TotalTime>7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</dc:creator>
  <cp:keywords/>
  <dc:description/>
  <cp:lastModifiedBy>Andrew Miller</cp:lastModifiedBy>
  <cp:revision>11</cp:revision>
  <cp:lastPrinted>2024-04-16T20:41:00Z</cp:lastPrinted>
  <dcterms:created xsi:type="dcterms:W3CDTF">2024-04-16T21:04:00Z</dcterms:created>
  <dcterms:modified xsi:type="dcterms:W3CDTF">2026-04-22T16:52:00Z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